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98" w:rsidRPr="003C66C9" w:rsidRDefault="00317D98" w:rsidP="00EB2757">
      <w:pPr>
        <w:autoSpaceDE w:val="0"/>
        <w:autoSpaceDN w:val="0"/>
        <w:adjustRightInd w:val="0"/>
        <w:spacing w:after="0" w:line="233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7D98" w:rsidRDefault="00317D98" w:rsidP="00EB2757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1"/>
        <w:rPr>
          <w:rFonts w:cs="Calibri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536"/>
        <w:gridCol w:w="4820"/>
      </w:tblGrid>
      <w:tr w:rsidR="00317D98" w:rsidRPr="00C378D8" w:rsidTr="002D38B3">
        <w:trPr>
          <w:cantSplit/>
          <w:trHeight w:val="240"/>
        </w:trPr>
        <w:tc>
          <w:tcPr>
            <w:tcW w:w="4678" w:type="dxa"/>
          </w:tcPr>
          <w:p w:rsidR="00317D98" w:rsidRPr="00C378D8" w:rsidRDefault="00317D98" w:rsidP="00EB2757">
            <w:pPr>
              <w:pStyle w:val="ConsPlusCell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8D8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               </w:t>
            </w:r>
          </w:p>
        </w:tc>
        <w:tc>
          <w:tcPr>
            <w:tcW w:w="4536" w:type="dxa"/>
          </w:tcPr>
          <w:p w:rsidR="00317D98" w:rsidRPr="00C378D8" w:rsidRDefault="00317D98" w:rsidP="00EB2757">
            <w:pPr>
              <w:pStyle w:val="ConsPlusCell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8D8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                   </w:t>
            </w:r>
          </w:p>
        </w:tc>
        <w:tc>
          <w:tcPr>
            <w:tcW w:w="4820" w:type="dxa"/>
          </w:tcPr>
          <w:p w:rsidR="00317D98" w:rsidRPr="00C378D8" w:rsidRDefault="00317D98" w:rsidP="00EB2757">
            <w:pPr>
              <w:pStyle w:val="ConsPlusCell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8D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                  </w:t>
            </w:r>
          </w:p>
        </w:tc>
      </w:tr>
      <w:tr w:rsidR="00317D98" w:rsidRPr="00C378D8" w:rsidTr="002D38B3">
        <w:trPr>
          <w:cantSplit/>
          <w:trHeight w:val="600"/>
        </w:trPr>
        <w:tc>
          <w:tcPr>
            <w:tcW w:w="4678" w:type="dxa"/>
          </w:tcPr>
          <w:p w:rsidR="00317D98" w:rsidRPr="00C378D8" w:rsidRDefault="00317D98" w:rsidP="00983BD4">
            <w:pPr>
              <w:pStyle w:val="ConsPlusCell"/>
              <w:spacing w:line="233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РОСО «Федерация рыболовного спорта Красноярского края»</w:t>
            </w:r>
          </w:p>
        </w:tc>
        <w:tc>
          <w:tcPr>
            <w:tcW w:w="4536" w:type="dxa"/>
          </w:tcPr>
          <w:p w:rsidR="00317D98" w:rsidRPr="00C378D8" w:rsidRDefault="00317D98" w:rsidP="00983BD4">
            <w:pPr>
              <w:pStyle w:val="ConsPlusCell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краевого государственного автономного учреждения «Центр спортивной подготовки»</w:t>
            </w:r>
          </w:p>
        </w:tc>
        <w:tc>
          <w:tcPr>
            <w:tcW w:w="4820" w:type="dxa"/>
          </w:tcPr>
          <w:p w:rsidR="00317D98" w:rsidRPr="00C378D8" w:rsidRDefault="00317D98" w:rsidP="00EB2757">
            <w:pPr>
              <w:pStyle w:val="ConsPlusCell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8D8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спорта,</w:t>
            </w:r>
          </w:p>
          <w:p w:rsidR="00317D98" w:rsidRPr="00C378D8" w:rsidRDefault="00317D98" w:rsidP="00EB2757">
            <w:pPr>
              <w:pStyle w:val="ConsPlusCell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8D8">
              <w:rPr>
                <w:rFonts w:ascii="Times New Roman" w:hAnsi="Times New Roman" w:cs="Times New Roman"/>
                <w:sz w:val="28"/>
                <w:szCs w:val="28"/>
              </w:rPr>
              <w:t>туризма и молодежной политики  Красноярского края</w:t>
            </w:r>
          </w:p>
          <w:p w:rsidR="00317D98" w:rsidRPr="00C378D8" w:rsidRDefault="00317D98" w:rsidP="00955D4E">
            <w:pPr>
              <w:pStyle w:val="ConsPlusCell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8D8">
              <w:rPr>
                <w:rFonts w:ascii="Times New Roman" w:hAnsi="Times New Roman" w:cs="Times New Roman"/>
                <w:sz w:val="28"/>
                <w:szCs w:val="28"/>
              </w:rPr>
              <w:t>от «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378D8">
              <w:rPr>
                <w:rFonts w:ascii="Times New Roman" w:hAnsi="Times New Roman" w:cs="Times New Roman"/>
                <w:sz w:val="28"/>
                <w:szCs w:val="28"/>
              </w:rPr>
              <w:t xml:space="preserve"> » _________ 20__год  №____              </w:t>
            </w:r>
          </w:p>
        </w:tc>
      </w:tr>
      <w:tr w:rsidR="00317D98" w:rsidRPr="00C378D8" w:rsidTr="002D38B3">
        <w:trPr>
          <w:cantSplit/>
          <w:trHeight w:val="240"/>
        </w:trPr>
        <w:tc>
          <w:tcPr>
            <w:tcW w:w="4678" w:type="dxa"/>
          </w:tcPr>
          <w:p w:rsidR="00317D98" w:rsidRPr="00983BD4" w:rsidRDefault="00317D98" w:rsidP="00EB2757">
            <w:pPr>
              <w:pStyle w:val="ConsPlusCell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8D8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Касьянов</w:t>
            </w:r>
          </w:p>
        </w:tc>
        <w:tc>
          <w:tcPr>
            <w:tcW w:w="4536" w:type="dxa"/>
          </w:tcPr>
          <w:p w:rsidR="00317D98" w:rsidRPr="00C378D8" w:rsidRDefault="00317D98" w:rsidP="00EB2757">
            <w:pPr>
              <w:pStyle w:val="ConsPlusCell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8D8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О.М. Долынюк</w:t>
            </w:r>
            <w:r w:rsidRPr="00C37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D98" w:rsidRPr="00C378D8" w:rsidRDefault="00317D98" w:rsidP="00EB2757">
            <w:pPr>
              <w:pStyle w:val="ConsPlusCell"/>
              <w:spacing w:line="233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20" w:type="dxa"/>
          </w:tcPr>
          <w:p w:rsidR="00317D98" w:rsidRPr="00C378D8" w:rsidRDefault="00317D98" w:rsidP="00EB2757">
            <w:pPr>
              <w:pStyle w:val="ConsPlusCell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8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</w:t>
            </w:r>
          </w:p>
        </w:tc>
      </w:tr>
      <w:tr w:rsidR="00317D98" w:rsidRPr="00C378D8" w:rsidTr="002D38B3">
        <w:trPr>
          <w:cantSplit/>
          <w:trHeight w:val="240"/>
        </w:trPr>
        <w:tc>
          <w:tcPr>
            <w:tcW w:w="4678" w:type="dxa"/>
          </w:tcPr>
          <w:p w:rsidR="00317D98" w:rsidRPr="00C378D8" w:rsidRDefault="00317D98" w:rsidP="00EB2757">
            <w:pPr>
              <w:pStyle w:val="ConsPlusCell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8D8"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_________________ 20___ год         </w:t>
            </w:r>
          </w:p>
        </w:tc>
        <w:tc>
          <w:tcPr>
            <w:tcW w:w="4536" w:type="dxa"/>
          </w:tcPr>
          <w:p w:rsidR="00317D98" w:rsidRPr="00C378D8" w:rsidRDefault="00317D98" w:rsidP="00EB2757">
            <w:pPr>
              <w:pStyle w:val="ConsPlusCell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8D8"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_________________ 20___ год         </w:t>
            </w:r>
          </w:p>
        </w:tc>
        <w:tc>
          <w:tcPr>
            <w:tcW w:w="4820" w:type="dxa"/>
          </w:tcPr>
          <w:p w:rsidR="00317D98" w:rsidRPr="00C378D8" w:rsidRDefault="00317D98" w:rsidP="00EB2757">
            <w:pPr>
              <w:pStyle w:val="ConsPlusCell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D98" w:rsidRDefault="00317D98" w:rsidP="00EB2757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1"/>
        <w:rPr>
          <w:rFonts w:cs="Calibri"/>
        </w:rPr>
      </w:pPr>
    </w:p>
    <w:p w:rsidR="00317D98" w:rsidRDefault="00317D98" w:rsidP="00EB2757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D98" w:rsidRPr="00456F49" w:rsidRDefault="00317D98" w:rsidP="00EB2757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F49">
        <w:rPr>
          <w:rFonts w:ascii="Times New Roman" w:hAnsi="Times New Roman" w:cs="Times New Roman"/>
          <w:sz w:val="28"/>
          <w:szCs w:val="28"/>
        </w:rPr>
        <w:t>Список спортивной сборной команды Красноярского края</w:t>
      </w:r>
    </w:p>
    <w:p w:rsidR="00317D98" w:rsidRPr="00983BD4" w:rsidRDefault="00317D98" w:rsidP="00EB2757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F4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83BD4">
        <w:rPr>
          <w:rFonts w:ascii="Times New Roman" w:hAnsi="Times New Roman" w:cs="Times New Roman"/>
          <w:sz w:val="28"/>
          <w:szCs w:val="28"/>
        </w:rPr>
        <w:t>рыболовн</w:t>
      </w:r>
      <w:r>
        <w:rPr>
          <w:rFonts w:ascii="Times New Roman" w:hAnsi="Times New Roman" w:cs="Times New Roman"/>
          <w:sz w:val="28"/>
          <w:szCs w:val="28"/>
        </w:rPr>
        <w:t>ому спорту</w:t>
      </w:r>
      <w:r w:rsidRPr="00983BD4">
        <w:rPr>
          <w:rFonts w:ascii="Times New Roman" w:hAnsi="Times New Roman" w:cs="Times New Roman"/>
          <w:sz w:val="28"/>
          <w:szCs w:val="28"/>
        </w:rPr>
        <w:t xml:space="preserve">   (взросл</w:t>
      </w:r>
      <w:r>
        <w:rPr>
          <w:rFonts w:ascii="Times New Roman" w:hAnsi="Times New Roman" w:cs="Times New Roman"/>
          <w:sz w:val="28"/>
          <w:szCs w:val="28"/>
        </w:rPr>
        <w:t>ый состав</w:t>
      </w:r>
      <w:r w:rsidRPr="00983BD4">
        <w:rPr>
          <w:rFonts w:ascii="Times New Roman" w:hAnsi="Times New Roman" w:cs="Times New Roman"/>
          <w:sz w:val="28"/>
          <w:szCs w:val="28"/>
        </w:rPr>
        <w:t>)</w:t>
      </w:r>
    </w:p>
    <w:p w:rsidR="00317D98" w:rsidRDefault="00317D98" w:rsidP="00B8558D">
      <w:pPr>
        <w:autoSpaceDE w:val="0"/>
        <w:autoSpaceDN w:val="0"/>
        <w:adjustRightInd w:val="0"/>
        <w:spacing w:after="0" w:line="233" w:lineRule="auto"/>
        <w:jc w:val="both"/>
        <w:outlineLvl w:val="2"/>
        <w:rPr>
          <w:rFonts w:cs="Calibri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571"/>
        <w:gridCol w:w="1276"/>
        <w:gridCol w:w="2268"/>
        <w:gridCol w:w="1984"/>
        <w:gridCol w:w="1560"/>
        <w:gridCol w:w="1701"/>
        <w:gridCol w:w="1417"/>
      </w:tblGrid>
      <w:tr w:rsidR="00317D98" w:rsidRPr="00983BD4" w:rsidTr="00223AC3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83BD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  <w:r w:rsidRPr="00983BD4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Спортивное или почетное спортивное звание (для спортсмена), должность (для иных лиц)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Дисциплина вида спорта или группа дисциплин (для спортсмена)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Лучший результат сезона  (для спортсмена)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(для спортсмена)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 </w:t>
            </w:r>
            <w:r w:rsidRPr="00983BD4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 тренера (для спортсмена)</w:t>
            </w:r>
          </w:p>
        </w:tc>
      </w:tr>
      <w:tr w:rsidR="00317D98" w:rsidRPr="00983BD4" w:rsidTr="00223A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D570F2">
            <w:pPr>
              <w:rPr>
                <w:rFonts w:ascii="Times New Roman" w:hAnsi="Times New Roman"/>
                <w:color w:val="000000"/>
              </w:rPr>
            </w:pPr>
            <w:r w:rsidRPr="00983BD4">
              <w:rPr>
                <w:rFonts w:ascii="Times New Roman" w:hAnsi="Times New Roman"/>
                <w:color w:val="000000"/>
              </w:rPr>
              <w:t>Романов Василий Александрович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83BD4">
              <w:rPr>
                <w:rFonts w:ascii="Times New Roman" w:hAnsi="Times New Roman" w:cs="Times New Roman"/>
              </w:rPr>
              <w:t>Ловля на мормышку со льда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3B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место в краевом рейтинге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D570F2" w:rsidRDefault="00317D98" w:rsidP="00223AC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70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1-5 место кубок и чемпионат России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В.А.</w:t>
            </w:r>
          </w:p>
        </w:tc>
      </w:tr>
      <w:tr w:rsidR="00317D98" w:rsidRPr="00983BD4" w:rsidTr="00223A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D570F2">
            <w:pPr>
              <w:rPr>
                <w:rFonts w:ascii="Times New Roman" w:hAnsi="Times New Roman"/>
                <w:color w:val="000000"/>
              </w:rPr>
            </w:pPr>
            <w:r w:rsidRPr="00983BD4">
              <w:rPr>
                <w:rFonts w:ascii="Times New Roman" w:hAnsi="Times New Roman"/>
                <w:color w:val="000000"/>
              </w:rPr>
              <w:t>Ощепков Андрей Сергеевич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83BD4">
              <w:rPr>
                <w:rFonts w:ascii="Times New Roman" w:hAnsi="Times New Roman" w:cs="Times New Roman"/>
              </w:rPr>
              <w:t>Ловля на мормышку со льда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3B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место в краевом рейтинге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D570F2" w:rsidRDefault="00317D98" w:rsidP="00223AC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70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1-5 место кубок и чемпионат России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 А.С.</w:t>
            </w:r>
          </w:p>
        </w:tc>
      </w:tr>
      <w:tr w:rsidR="00317D98" w:rsidRPr="00983BD4" w:rsidTr="00223AC3">
        <w:trPr>
          <w:cantSplit/>
          <w:trHeight w:val="4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D570F2">
            <w:pPr>
              <w:rPr>
                <w:rFonts w:ascii="Times New Roman" w:hAnsi="Times New Roman"/>
                <w:color w:val="000000"/>
              </w:rPr>
            </w:pPr>
            <w:r w:rsidRPr="00983BD4">
              <w:rPr>
                <w:rFonts w:ascii="Times New Roman" w:hAnsi="Times New Roman"/>
                <w:color w:val="000000"/>
              </w:rPr>
              <w:t>Касьянов Александр Владимирович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D4">
              <w:rPr>
                <w:rFonts w:ascii="Times New Roman" w:hAnsi="Times New Roman"/>
                <w:sz w:val="20"/>
                <w:szCs w:val="20"/>
              </w:rPr>
              <w:t>Ловля на мормышку со льда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3B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место в краевом рейтинге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D570F2" w:rsidRDefault="00317D98" w:rsidP="00223AC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70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1-5 место кубок и чемпионат России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 А.В.</w:t>
            </w:r>
          </w:p>
        </w:tc>
      </w:tr>
      <w:tr w:rsidR="00317D98" w:rsidRPr="00983BD4" w:rsidTr="00223AC3">
        <w:trPr>
          <w:cantSplit/>
          <w:trHeight w:val="4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D570F2">
            <w:pPr>
              <w:rPr>
                <w:rFonts w:ascii="Times New Roman" w:hAnsi="Times New Roman"/>
                <w:color w:val="000000"/>
              </w:rPr>
            </w:pPr>
            <w:r w:rsidRPr="00983BD4">
              <w:rPr>
                <w:rFonts w:ascii="Times New Roman" w:hAnsi="Times New Roman"/>
                <w:color w:val="000000"/>
              </w:rPr>
              <w:t>Гринин Александр Борисович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D4">
              <w:rPr>
                <w:rFonts w:ascii="Times New Roman" w:hAnsi="Times New Roman"/>
                <w:sz w:val="20"/>
                <w:szCs w:val="20"/>
              </w:rPr>
              <w:t>Ловля на мормышку со льда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3B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место в краевом рейтинге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D570F2" w:rsidRDefault="00317D98" w:rsidP="00223AC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70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1-5 место кубок и чемпионат России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Гринин А.Б.</w:t>
            </w:r>
          </w:p>
        </w:tc>
      </w:tr>
      <w:tr w:rsidR="00317D98" w:rsidRPr="00983BD4" w:rsidTr="00223A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D570F2">
            <w:pPr>
              <w:rPr>
                <w:rFonts w:ascii="Times New Roman" w:hAnsi="Times New Roman"/>
                <w:color w:val="000000"/>
              </w:rPr>
            </w:pPr>
            <w:r w:rsidRPr="00983BD4">
              <w:rPr>
                <w:rFonts w:ascii="Times New Roman" w:hAnsi="Times New Roman"/>
                <w:color w:val="000000"/>
              </w:rPr>
              <w:t>Соколов Сергей Александрович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D4">
              <w:rPr>
                <w:rFonts w:ascii="Times New Roman" w:hAnsi="Times New Roman"/>
                <w:sz w:val="20"/>
                <w:szCs w:val="20"/>
              </w:rPr>
              <w:t>Ловля на мормышку со льда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3B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место в краевом рейтинге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D570F2" w:rsidRDefault="00317D98" w:rsidP="00223AC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70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1-5 место кубок и чемпионат России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С.А.</w:t>
            </w:r>
          </w:p>
        </w:tc>
      </w:tr>
      <w:tr w:rsidR="00317D98" w:rsidRPr="00983BD4" w:rsidTr="00223A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D570F2">
            <w:pPr>
              <w:rPr>
                <w:rFonts w:ascii="Times New Roman" w:hAnsi="Times New Roman"/>
                <w:color w:val="000000"/>
              </w:rPr>
            </w:pPr>
            <w:r w:rsidRPr="00983BD4">
              <w:rPr>
                <w:rFonts w:ascii="Times New Roman" w:hAnsi="Times New Roman"/>
                <w:color w:val="000000"/>
              </w:rPr>
              <w:t>Тихонов Максим Сергеевич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D4">
              <w:rPr>
                <w:rFonts w:ascii="Times New Roman" w:hAnsi="Times New Roman"/>
                <w:sz w:val="20"/>
                <w:szCs w:val="20"/>
              </w:rPr>
              <w:t>Ловля на мормышку со льда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3B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место в краевом рейтинге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D570F2" w:rsidRDefault="00317D98" w:rsidP="00223AC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70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1-15 место кубок и чемпионат России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М.С.</w:t>
            </w:r>
          </w:p>
        </w:tc>
      </w:tr>
      <w:tr w:rsidR="00317D98" w:rsidRPr="00983BD4" w:rsidTr="00223A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D570F2">
            <w:pPr>
              <w:rPr>
                <w:rFonts w:ascii="Times New Roman" w:hAnsi="Times New Roman"/>
                <w:color w:val="000000"/>
              </w:rPr>
            </w:pPr>
            <w:r w:rsidRPr="00983BD4">
              <w:rPr>
                <w:rFonts w:ascii="Times New Roman" w:hAnsi="Times New Roman"/>
                <w:color w:val="000000"/>
              </w:rPr>
              <w:t>Чернов Сергей Александрович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D4">
              <w:rPr>
                <w:rFonts w:ascii="Times New Roman" w:hAnsi="Times New Roman"/>
                <w:sz w:val="20"/>
                <w:szCs w:val="20"/>
              </w:rPr>
              <w:t>Ловля на мормышку со льда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3B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место в краевом рейтинге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D570F2" w:rsidRDefault="00317D98" w:rsidP="00223AC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70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1-15 место кубок и чемпионат России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С.А.</w:t>
            </w:r>
          </w:p>
        </w:tc>
      </w:tr>
      <w:tr w:rsidR="00317D98" w:rsidRPr="00983BD4" w:rsidTr="00223A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D570F2">
            <w:pPr>
              <w:rPr>
                <w:rFonts w:ascii="Times New Roman" w:hAnsi="Times New Roman"/>
                <w:color w:val="000000"/>
              </w:rPr>
            </w:pPr>
            <w:r w:rsidRPr="00983BD4">
              <w:rPr>
                <w:rFonts w:ascii="Times New Roman" w:hAnsi="Times New Roman"/>
                <w:color w:val="000000"/>
              </w:rPr>
              <w:t>Дягель Дмитрий Александрович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D4">
              <w:rPr>
                <w:rFonts w:ascii="Times New Roman" w:hAnsi="Times New Roman"/>
                <w:sz w:val="20"/>
                <w:szCs w:val="20"/>
              </w:rPr>
              <w:t>Ловля на мормышку со льда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3B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место в краевом рейтинге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D570F2" w:rsidRDefault="00317D98" w:rsidP="00223AC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70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1-15 место кубок и чемпионат России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Дягель Д.А.</w:t>
            </w:r>
          </w:p>
        </w:tc>
      </w:tr>
      <w:tr w:rsidR="00317D98" w:rsidRPr="00983BD4" w:rsidTr="00223A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D570F2">
            <w:pPr>
              <w:rPr>
                <w:rFonts w:ascii="Times New Roman" w:hAnsi="Times New Roman"/>
                <w:color w:val="000000"/>
              </w:rPr>
            </w:pPr>
            <w:r w:rsidRPr="00983BD4">
              <w:rPr>
                <w:rFonts w:ascii="Times New Roman" w:hAnsi="Times New Roman"/>
                <w:color w:val="000000"/>
              </w:rPr>
              <w:t>Зибенгар Андрей Юрьевич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D4">
              <w:rPr>
                <w:rFonts w:ascii="Times New Roman" w:hAnsi="Times New Roman"/>
                <w:sz w:val="20"/>
                <w:szCs w:val="20"/>
              </w:rPr>
              <w:t>Ловля на мормышку со льда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3B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место в краевом рейтинге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D570F2" w:rsidRDefault="00317D98" w:rsidP="00223AC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70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1-15 место кубок и чемпионат России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Зибенгар А.Ю.</w:t>
            </w:r>
          </w:p>
        </w:tc>
      </w:tr>
      <w:tr w:rsidR="00317D98" w:rsidRPr="00983BD4" w:rsidTr="00223A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D570F2">
            <w:pPr>
              <w:rPr>
                <w:rFonts w:ascii="Times New Roman" w:hAnsi="Times New Roman"/>
                <w:color w:val="000000"/>
              </w:rPr>
            </w:pPr>
            <w:r w:rsidRPr="00983BD4">
              <w:rPr>
                <w:rFonts w:ascii="Times New Roman" w:hAnsi="Times New Roman"/>
                <w:color w:val="000000"/>
              </w:rPr>
              <w:t>Ларионов Андрей Геннадьевич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D4">
              <w:rPr>
                <w:rFonts w:ascii="Times New Roman" w:hAnsi="Times New Roman"/>
                <w:sz w:val="20"/>
                <w:szCs w:val="20"/>
              </w:rPr>
              <w:t>Ловля на мормышку со льда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3B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место в краевом рейтинге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D570F2" w:rsidRDefault="00317D98" w:rsidP="00223AC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70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1-15 место кубок и чемпионат России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D98" w:rsidRPr="00983BD4" w:rsidRDefault="00317D98" w:rsidP="00223AC3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А.Г.</w:t>
            </w:r>
          </w:p>
        </w:tc>
      </w:tr>
    </w:tbl>
    <w:p w:rsidR="00317D98" w:rsidRDefault="00317D98" w:rsidP="00EB2757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2"/>
        <w:rPr>
          <w:rFonts w:cs="Calibri"/>
        </w:rPr>
      </w:pPr>
    </w:p>
    <w:p w:rsidR="00317D98" w:rsidRDefault="00317D98" w:rsidP="00EB2757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2"/>
        <w:rPr>
          <w:rFonts w:cs="Calibri"/>
        </w:rPr>
      </w:pPr>
      <w:bookmarkStart w:id="0" w:name="_GoBack"/>
      <w:bookmarkEnd w:id="0"/>
    </w:p>
    <w:p w:rsidR="00317D98" w:rsidRPr="00FC4B28" w:rsidRDefault="00317D98" w:rsidP="00EB2757">
      <w:pPr>
        <w:autoSpaceDE w:val="0"/>
        <w:autoSpaceDN w:val="0"/>
        <w:adjustRightInd w:val="0"/>
        <w:spacing w:after="0" w:line="233" w:lineRule="auto"/>
        <w:jc w:val="both"/>
        <w:outlineLvl w:val="2"/>
        <w:rPr>
          <w:rFonts w:ascii="Times New Roman" w:hAnsi="Times New Roman"/>
        </w:rPr>
      </w:pPr>
    </w:p>
    <w:sectPr w:rsidR="00317D98" w:rsidRPr="00FC4B28" w:rsidSect="00EB2757">
      <w:pgSz w:w="16838" w:h="11905" w:orient="landscape" w:code="9"/>
      <w:pgMar w:top="567" w:right="851" w:bottom="28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D98" w:rsidRDefault="00317D98" w:rsidP="001D1907">
      <w:pPr>
        <w:spacing w:after="0" w:line="240" w:lineRule="auto"/>
      </w:pPr>
      <w:r>
        <w:separator/>
      </w:r>
    </w:p>
  </w:endnote>
  <w:endnote w:type="continuationSeparator" w:id="0">
    <w:p w:rsidR="00317D98" w:rsidRDefault="00317D98" w:rsidP="001D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D98" w:rsidRDefault="00317D98" w:rsidP="001D1907">
      <w:pPr>
        <w:spacing w:after="0" w:line="240" w:lineRule="auto"/>
      </w:pPr>
      <w:r>
        <w:separator/>
      </w:r>
    </w:p>
  </w:footnote>
  <w:footnote w:type="continuationSeparator" w:id="0">
    <w:p w:rsidR="00317D98" w:rsidRDefault="00317D98" w:rsidP="001D1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6C9"/>
    <w:rsid w:val="00001698"/>
    <w:rsid w:val="00005BD9"/>
    <w:rsid w:val="00010E4C"/>
    <w:rsid w:val="000175EF"/>
    <w:rsid w:val="00017938"/>
    <w:rsid w:val="000375DB"/>
    <w:rsid w:val="000375E8"/>
    <w:rsid w:val="00041E25"/>
    <w:rsid w:val="00047635"/>
    <w:rsid w:val="00051601"/>
    <w:rsid w:val="000730FD"/>
    <w:rsid w:val="0008223B"/>
    <w:rsid w:val="00091029"/>
    <w:rsid w:val="00091E2A"/>
    <w:rsid w:val="00095419"/>
    <w:rsid w:val="00097FF9"/>
    <w:rsid w:val="000A27FA"/>
    <w:rsid w:val="000A69C6"/>
    <w:rsid w:val="000A7177"/>
    <w:rsid w:val="000C44AA"/>
    <w:rsid w:val="000C653A"/>
    <w:rsid w:val="000E1DC9"/>
    <w:rsid w:val="000E3387"/>
    <w:rsid w:val="000F122B"/>
    <w:rsid w:val="000F15C8"/>
    <w:rsid w:val="000F7873"/>
    <w:rsid w:val="00100C13"/>
    <w:rsid w:val="00103B01"/>
    <w:rsid w:val="00104E10"/>
    <w:rsid w:val="0010753D"/>
    <w:rsid w:val="00111E87"/>
    <w:rsid w:val="00117FBF"/>
    <w:rsid w:val="001222AF"/>
    <w:rsid w:val="001256BA"/>
    <w:rsid w:val="00127ADA"/>
    <w:rsid w:val="00130F37"/>
    <w:rsid w:val="001328F4"/>
    <w:rsid w:val="00135371"/>
    <w:rsid w:val="0014177F"/>
    <w:rsid w:val="00141929"/>
    <w:rsid w:val="00141B3E"/>
    <w:rsid w:val="00143BD6"/>
    <w:rsid w:val="00147767"/>
    <w:rsid w:val="0015047F"/>
    <w:rsid w:val="00156212"/>
    <w:rsid w:val="0016788E"/>
    <w:rsid w:val="00167E65"/>
    <w:rsid w:val="00173003"/>
    <w:rsid w:val="00182711"/>
    <w:rsid w:val="001842DE"/>
    <w:rsid w:val="00192198"/>
    <w:rsid w:val="00194898"/>
    <w:rsid w:val="001A117C"/>
    <w:rsid w:val="001A4D45"/>
    <w:rsid w:val="001A5BD5"/>
    <w:rsid w:val="001B450D"/>
    <w:rsid w:val="001B77C7"/>
    <w:rsid w:val="001C00FF"/>
    <w:rsid w:val="001C0360"/>
    <w:rsid w:val="001C3168"/>
    <w:rsid w:val="001C4945"/>
    <w:rsid w:val="001C68CA"/>
    <w:rsid w:val="001D0FEF"/>
    <w:rsid w:val="001D1907"/>
    <w:rsid w:val="001D36C5"/>
    <w:rsid w:val="001D3A78"/>
    <w:rsid w:val="001D47FD"/>
    <w:rsid w:val="001E3163"/>
    <w:rsid w:val="001F3247"/>
    <w:rsid w:val="0020011D"/>
    <w:rsid w:val="00205166"/>
    <w:rsid w:val="0020666C"/>
    <w:rsid w:val="00206EF1"/>
    <w:rsid w:val="00206FBD"/>
    <w:rsid w:val="00207FC6"/>
    <w:rsid w:val="0021177D"/>
    <w:rsid w:val="00211D4E"/>
    <w:rsid w:val="00212862"/>
    <w:rsid w:val="002136F7"/>
    <w:rsid w:val="00214A5C"/>
    <w:rsid w:val="002212BA"/>
    <w:rsid w:val="00222285"/>
    <w:rsid w:val="00223AC3"/>
    <w:rsid w:val="00226B51"/>
    <w:rsid w:val="00230092"/>
    <w:rsid w:val="0023294E"/>
    <w:rsid w:val="002372C0"/>
    <w:rsid w:val="00237532"/>
    <w:rsid w:val="00241283"/>
    <w:rsid w:val="002434C4"/>
    <w:rsid w:val="00244AF9"/>
    <w:rsid w:val="00245FEC"/>
    <w:rsid w:val="00253E6C"/>
    <w:rsid w:val="00255E66"/>
    <w:rsid w:val="00264D5C"/>
    <w:rsid w:val="00266D46"/>
    <w:rsid w:val="00270062"/>
    <w:rsid w:val="00270321"/>
    <w:rsid w:val="0027379E"/>
    <w:rsid w:val="00287B44"/>
    <w:rsid w:val="00291D15"/>
    <w:rsid w:val="002932FA"/>
    <w:rsid w:val="00296E18"/>
    <w:rsid w:val="002A15B3"/>
    <w:rsid w:val="002A5259"/>
    <w:rsid w:val="002B04F9"/>
    <w:rsid w:val="002B230C"/>
    <w:rsid w:val="002B5361"/>
    <w:rsid w:val="002B605A"/>
    <w:rsid w:val="002C5115"/>
    <w:rsid w:val="002C53F1"/>
    <w:rsid w:val="002D1663"/>
    <w:rsid w:val="002D38B3"/>
    <w:rsid w:val="002E5723"/>
    <w:rsid w:val="002E596D"/>
    <w:rsid w:val="002F252C"/>
    <w:rsid w:val="0030514F"/>
    <w:rsid w:val="00306E23"/>
    <w:rsid w:val="00311F45"/>
    <w:rsid w:val="00314271"/>
    <w:rsid w:val="00317D98"/>
    <w:rsid w:val="00320680"/>
    <w:rsid w:val="00320A64"/>
    <w:rsid w:val="00321E5D"/>
    <w:rsid w:val="00326FA4"/>
    <w:rsid w:val="003309E4"/>
    <w:rsid w:val="0033233E"/>
    <w:rsid w:val="00336684"/>
    <w:rsid w:val="00347A7D"/>
    <w:rsid w:val="003520EC"/>
    <w:rsid w:val="003623E9"/>
    <w:rsid w:val="00363296"/>
    <w:rsid w:val="00380A25"/>
    <w:rsid w:val="00387EBF"/>
    <w:rsid w:val="0039046F"/>
    <w:rsid w:val="00390FFE"/>
    <w:rsid w:val="00392878"/>
    <w:rsid w:val="00392E34"/>
    <w:rsid w:val="0039423E"/>
    <w:rsid w:val="00395246"/>
    <w:rsid w:val="003A5ECE"/>
    <w:rsid w:val="003A62F0"/>
    <w:rsid w:val="003A71C6"/>
    <w:rsid w:val="003B0699"/>
    <w:rsid w:val="003B606C"/>
    <w:rsid w:val="003B74C5"/>
    <w:rsid w:val="003C66C9"/>
    <w:rsid w:val="003D0171"/>
    <w:rsid w:val="003D0E0A"/>
    <w:rsid w:val="003D1F53"/>
    <w:rsid w:val="003D28D1"/>
    <w:rsid w:val="003D34D8"/>
    <w:rsid w:val="003D78FF"/>
    <w:rsid w:val="003E448D"/>
    <w:rsid w:val="003F1B3A"/>
    <w:rsid w:val="003F783D"/>
    <w:rsid w:val="004005A0"/>
    <w:rsid w:val="0040585F"/>
    <w:rsid w:val="00407393"/>
    <w:rsid w:val="0041195D"/>
    <w:rsid w:val="00415432"/>
    <w:rsid w:val="00416A5E"/>
    <w:rsid w:val="004173CA"/>
    <w:rsid w:val="004211F8"/>
    <w:rsid w:val="0042676C"/>
    <w:rsid w:val="00431632"/>
    <w:rsid w:val="00435937"/>
    <w:rsid w:val="004404F3"/>
    <w:rsid w:val="00441721"/>
    <w:rsid w:val="0045192C"/>
    <w:rsid w:val="00454350"/>
    <w:rsid w:val="00456F49"/>
    <w:rsid w:val="004575A7"/>
    <w:rsid w:val="004621C7"/>
    <w:rsid w:val="0046308C"/>
    <w:rsid w:val="00470A39"/>
    <w:rsid w:val="00470EEA"/>
    <w:rsid w:val="00471D29"/>
    <w:rsid w:val="004723E4"/>
    <w:rsid w:val="00472D25"/>
    <w:rsid w:val="00475F1B"/>
    <w:rsid w:val="004820E3"/>
    <w:rsid w:val="00491391"/>
    <w:rsid w:val="00491451"/>
    <w:rsid w:val="0049417C"/>
    <w:rsid w:val="004A2C12"/>
    <w:rsid w:val="004B5058"/>
    <w:rsid w:val="004B588C"/>
    <w:rsid w:val="004C057A"/>
    <w:rsid w:val="004C3D85"/>
    <w:rsid w:val="004C404E"/>
    <w:rsid w:val="004C70BC"/>
    <w:rsid w:val="004D39C9"/>
    <w:rsid w:val="004F4E70"/>
    <w:rsid w:val="004F5994"/>
    <w:rsid w:val="004F7F72"/>
    <w:rsid w:val="00500F68"/>
    <w:rsid w:val="00505052"/>
    <w:rsid w:val="00511938"/>
    <w:rsid w:val="005128D8"/>
    <w:rsid w:val="00515952"/>
    <w:rsid w:val="005174EE"/>
    <w:rsid w:val="005326D7"/>
    <w:rsid w:val="00541078"/>
    <w:rsid w:val="00543042"/>
    <w:rsid w:val="00543D6C"/>
    <w:rsid w:val="00556927"/>
    <w:rsid w:val="005672B0"/>
    <w:rsid w:val="00573449"/>
    <w:rsid w:val="0057423D"/>
    <w:rsid w:val="00576F00"/>
    <w:rsid w:val="0057781B"/>
    <w:rsid w:val="00583C02"/>
    <w:rsid w:val="00586180"/>
    <w:rsid w:val="00587769"/>
    <w:rsid w:val="00590658"/>
    <w:rsid w:val="00593A7E"/>
    <w:rsid w:val="005975E1"/>
    <w:rsid w:val="005B3B1A"/>
    <w:rsid w:val="005B6A7A"/>
    <w:rsid w:val="005B706F"/>
    <w:rsid w:val="005B72E0"/>
    <w:rsid w:val="005C0DCA"/>
    <w:rsid w:val="005C6298"/>
    <w:rsid w:val="005C7327"/>
    <w:rsid w:val="005D2274"/>
    <w:rsid w:val="005D26A3"/>
    <w:rsid w:val="005D2779"/>
    <w:rsid w:val="005D2BB7"/>
    <w:rsid w:val="005D5740"/>
    <w:rsid w:val="005D6FA9"/>
    <w:rsid w:val="005E1E5F"/>
    <w:rsid w:val="005E23D5"/>
    <w:rsid w:val="005F3C04"/>
    <w:rsid w:val="005F4956"/>
    <w:rsid w:val="005F7D17"/>
    <w:rsid w:val="00600862"/>
    <w:rsid w:val="00602E9D"/>
    <w:rsid w:val="00602FA6"/>
    <w:rsid w:val="00607FCB"/>
    <w:rsid w:val="00614B3E"/>
    <w:rsid w:val="00615BFF"/>
    <w:rsid w:val="00615D56"/>
    <w:rsid w:val="006219EB"/>
    <w:rsid w:val="00627553"/>
    <w:rsid w:val="00633F56"/>
    <w:rsid w:val="006543A4"/>
    <w:rsid w:val="00665259"/>
    <w:rsid w:val="00665F3F"/>
    <w:rsid w:val="00671B26"/>
    <w:rsid w:val="00674202"/>
    <w:rsid w:val="00675D2B"/>
    <w:rsid w:val="006818D0"/>
    <w:rsid w:val="00681BC4"/>
    <w:rsid w:val="006927BD"/>
    <w:rsid w:val="006A491D"/>
    <w:rsid w:val="006B7F2F"/>
    <w:rsid w:val="006C077F"/>
    <w:rsid w:val="006C3DE0"/>
    <w:rsid w:val="006C46D2"/>
    <w:rsid w:val="006C5A54"/>
    <w:rsid w:val="006D020D"/>
    <w:rsid w:val="006D4026"/>
    <w:rsid w:val="006D4DEB"/>
    <w:rsid w:val="006D68B0"/>
    <w:rsid w:val="006E4D2D"/>
    <w:rsid w:val="006E78A6"/>
    <w:rsid w:val="006F0140"/>
    <w:rsid w:val="007019CC"/>
    <w:rsid w:val="00705DFD"/>
    <w:rsid w:val="0071070F"/>
    <w:rsid w:val="00721364"/>
    <w:rsid w:val="0073225F"/>
    <w:rsid w:val="00743DCB"/>
    <w:rsid w:val="00750B38"/>
    <w:rsid w:val="00750B3D"/>
    <w:rsid w:val="00751380"/>
    <w:rsid w:val="0075538E"/>
    <w:rsid w:val="00756661"/>
    <w:rsid w:val="007566EA"/>
    <w:rsid w:val="00773D99"/>
    <w:rsid w:val="00782CAF"/>
    <w:rsid w:val="00792142"/>
    <w:rsid w:val="007929BE"/>
    <w:rsid w:val="00792B08"/>
    <w:rsid w:val="00794920"/>
    <w:rsid w:val="00795A50"/>
    <w:rsid w:val="007A0210"/>
    <w:rsid w:val="007A0F21"/>
    <w:rsid w:val="007A25E2"/>
    <w:rsid w:val="007B0212"/>
    <w:rsid w:val="007B51DF"/>
    <w:rsid w:val="007B674E"/>
    <w:rsid w:val="007C20D4"/>
    <w:rsid w:val="007C69F9"/>
    <w:rsid w:val="007E01D0"/>
    <w:rsid w:val="007E1EB6"/>
    <w:rsid w:val="007E5700"/>
    <w:rsid w:val="00804CA7"/>
    <w:rsid w:val="008122B4"/>
    <w:rsid w:val="00813011"/>
    <w:rsid w:val="00827EF4"/>
    <w:rsid w:val="0083636A"/>
    <w:rsid w:val="00845363"/>
    <w:rsid w:val="0085244E"/>
    <w:rsid w:val="00857131"/>
    <w:rsid w:val="008618BD"/>
    <w:rsid w:val="00862507"/>
    <w:rsid w:val="0086429C"/>
    <w:rsid w:val="00866885"/>
    <w:rsid w:val="00871CBC"/>
    <w:rsid w:val="00872B46"/>
    <w:rsid w:val="008740AA"/>
    <w:rsid w:val="008746AA"/>
    <w:rsid w:val="00881957"/>
    <w:rsid w:val="00882758"/>
    <w:rsid w:val="00886E6E"/>
    <w:rsid w:val="008876C4"/>
    <w:rsid w:val="008907F4"/>
    <w:rsid w:val="00891D55"/>
    <w:rsid w:val="008A019E"/>
    <w:rsid w:val="008A1135"/>
    <w:rsid w:val="008A17BD"/>
    <w:rsid w:val="008B0E30"/>
    <w:rsid w:val="008B1DBA"/>
    <w:rsid w:val="008C1083"/>
    <w:rsid w:val="008C504F"/>
    <w:rsid w:val="008C6B0F"/>
    <w:rsid w:val="008C74D1"/>
    <w:rsid w:val="008D04B7"/>
    <w:rsid w:val="008D0622"/>
    <w:rsid w:val="008D5215"/>
    <w:rsid w:val="008D5502"/>
    <w:rsid w:val="008F233C"/>
    <w:rsid w:val="008F2E3F"/>
    <w:rsid w:val="008F7D9E"/>
    <w:rsid w:val="00911891"/>
    <w:rsid w:val="0091195C"/>
    <w:rsid w:val="009158C5"/>
    <w:rsid w:val="009331B0"/>
    <w:rsid w:val="00933DF7"/>
    <w:rsid w:val="00934A67"/>
    <w:rsid w:val="0093593B"/>
    <w:rsid w:val="00935D8C"/>
    <w:rsid w:val="00943A1E"/>
    <w:rsid w:val="00943DFE"/>
    <w:rsid w:val="009456C2"/>
    <w:rsid w:val="009500D0"/>
    <w:rsid w:val="00950AD1"/>
    <w:rsid w:val="00953128"/>
    <w:rsid w:val="00955D4E"/>
    <w:rsid w:val="00962148"/>
    <w:rsid w:val="009622F4"/>
    <w:rsid w:val="009627CE"/>
    <w:rsid w:val="00963D40"/>
    <w:rsid w:val="009650F4"/>
    <w:rsid w:val="00965FCB"/>
    <w:rsid w:val="00967467"/>
    <w:rsid w:val="00983BD4"/>
    <w:rsid w:val="0098782E"/>
    <w:rsid w:val="009913B3"/>
    <w:rsid w:val="009A0759"/>
    <w:rsid w:val="009A1C38"/>
    <w:rsid w:val="009B1251"/>
    <w:rsid w:val="009B3DD4"/>
    <w:rsid w:val="009B459A"/>
    <w:rsid w:val="009B52B9"/>
    <w:rsid w:val="009C12B7"/>
    <w:rsid w:val="009C4B10"/>
    <w:rsid w:val="009D11C2"/>
    <w:rsid w:val="009D64B7"/>
    <w:rsid w:val="009E67DB"/>
    <w:rsid w:val="009F5955"/>
    <w:rsid w:val="009F7561"/>
    <w:rsid w:val="00A010DD"/>
    <w:rsid w:val="00A01458"/>
    <w:rsid w:val="00A030F3"/>
    <w:rsid w:val="00A06B48"/>
    <w:rsid w:val="00A1656F"/>
    <w:rsid w:val="00A17AF6"/>
    <w:rsid w:val="00A20C03"/>
    <w:rsid w:val="00A20F05"/>
    <w:rsid w:val="00A20F6C"/>
    <w:rsid w:val="00A20F70"/>
    <w:rsid w:val="00A2191E"/>
    <w:rsid w:val="00A24B6B"/>
    <w:rsid w:val="00A33588"/>
    <w:rsid w:val="00A45043"/>
    <w:rsid w:val="00A47789"/>
    <w:rsid w:val="00A50F89"/>
    <w:rsid w:val="00A51C91"/>
    <w:rsid w:val="00A52E6D"/>
    <w:rsid w:val="00A53DB7"/>
    <w:rsid w:val="00A54992"/>
    <w:rsid w:val="00A627DA"/>
    <w:rsid w:val="00A654BA"/>
    <w:rsid w:val="00A65CCE"/>
    <w:rsid w:val="00A67AC2"/>
    <w:rsid w:val="00A71A5D"/>
    <w:rsid w:val="00A779EA"/>
    <w:rsid w:val="00A809F8"/>
    <w:rsid w:val="00A948F5"/>
    <w:rsid w:val="00AA279F"/>
    <w:rsid w:val="00AA47CB"/>
    <w:rsid w:val="00AB692D"/>
    <w:rsid w:val="00AC28BF"/>
    <w:rsid w:val="00AC4CF7"/>
    <w:rsid w:val="00AD69C3"/>
    <w:rsid w:val="00AE07BE"/>
    <w:rsid w:val="00AF146D"/>
    <w:rsid w:val="00AF28FA"/>
    <w:rsid w:val="00B054CB"/>
    <w:rsid w:val="00B12EE9"/>
    <w:rsid w:val="00B15971"/>
    <w:rsid w:val="00B20912"/>
    <w:rsid w:val="00B22B78"/>
    <w:rsid w:val="00B23321"/>
    <w:rsid w:val="00B24AE2"/>
    <w:rsid w:val="00B24DF7"/>
    <w:rsid w:val="00B26557"/>
    <w:rsid w:val="00B3323D"/>
    <w:rsid w:val="00B4698A"/>
    <w:rsid w:val="00B53D80"/>
    <w:rsid w:val="00B556E6"/>
    <w:rsid w:val="00B5586A"/>
    <w:rsid w:val="00B623C2"/>
    <w:rsid w:val="00B66B44"/>
    <w:rsid w:val="00B67AF6"/>
    <w:rsid w:val="00B77373"/>
    <w:rsid w:val="00B80AFE"/>
    <w:rsid w:val="00B82D30"/>
    <w:rsid w:val="00B84D51"/>
    <w:rsid w:val="00B8558D"/>
    <w:rsid w:val="00B857BE"/>
    <w:rsid w:val="00B87124"/>
    <w:rsid w:val="00B943AD"/>
    <w:rsid w:val="00B96E2A"/>
    <w:rsid w:val="00B975A9"/>
    <w:rsid w:val="00BA255B"/>
    <w:rsid w:val="00BB431B"/>
    <w:rsid w:val="00BB54FD"/>
    <w:rsid w:val="00BC68AE"/>
    <w:rsid w:val="00BC748B"/>
    <w:rsid w:val="00BD41CD"/>
    <w:rsid w:val="00BE105E"/>
    <w:rsid w:val="00BE5989"/>
    <w:rsid w:val="00BE61B5"/>
    <w:rsid w:val="00BF4B75"/>
    <w:rsid w:val="00C077D5"/>
    <w:rsid w:val="00C1364C"/>
    <w:rsid w:val="00C16AD4"/>
    <w:rsid w:val="00C2792A"/>
    <w:rsid w:val="00C37153"/>
    <w:rsid w:val="00C378D8"/>
    <w:rsid w:val="00C43B07"/>
    <w:rsid w:val="00C43C95"/>
    <w:rsid w:val="00C51051"/>
    <w:rsid w:val="00C57DF3"/>
    <w:rsid w:val="00C57F99"/>
    <w:rsid w:val="00C64A46"/>
    <w:rsid w:val="00C802E5"/>
    <w:rsid w:val="00C830F5"/>
    <w:rsid w:val="00C87E50"/>
    <w:rsid w:val="00C91BAD"/>
    <w:rsid w:val="00C93592"/>
    <w:rsid w:val="00C953EE"/>
    <w:rsid w:val="00CA1A94"/>
    <w:rsid w:val="00CA1C7B"/>
    <w:rsid w:val="00CA52B3"/>
    <w:rsid w:val="00CB2DA2"/>
    <w:rsid w:val="00CC4244"/>
    <w:rsid w:val="00CD5EFB"/>
    <w:rsid w:val="00CD5FB0"/>
    <w:rsid w:val="00CE0D2C"/>
    <w:rsid w:val="00CE2922"/>
    <w:rsid w:val="00CE37FF"/>
    <w:rsid w:val="00CE4A49"/>
    <w:rsid w:val="00CE7BCF"/>
    <w:rsid w:val="00CF17C6"/>
    <w:rsid w:val="00CF1E72"/>
    <w:rsid w:val="00CF6A1A"/>
    <w:rsid w:val="00CF728F"/>
    <w:rsid w:val="00D01748"/>
    <w:rsid w:val="00D0231D"/>
    <w:rsid w:val="00D040C2"/>
    <w:rsid w:val="00D1366D"/>
    <w:rsid w:val="00D215DE"/>
    <w:rsid w:val="00D315A3"/>
    <w:rsid w:val="00D31626"/>
    <w:rsid w:val="00D31C50"/>
    <w:rsid w:val="00D4299E"/>
    <w:rsid w:val="00D570F2"/>
    <w:rsid w:val="00D57D7C"/>
    <w:rsid w:val="00D6122E"/>
    <w:rsid w:val="00D6348B"/>
    <w:rsid w:val="00D6423A"/>
    <w:rsid w:val="00D6585D"/>
    <w:rsid w:val="00D72082"/>
    <w:rsid w:val="00D827CA"/>
    <w:rsid w:val="00D851EA"/>
    <w:rsid w:val="00D85983"/>
    <w:rsid w:val="00D90916"/>
    <w:rsid w:val="00D91710"/>
    <w:rsid w:val="00D931CB"/>
    <w:rsid w:val="00D9433D"/>
    <w:rsid w:val="00D967C2"/>
    <w:rsid w:val="00DA427D"/>
    <w:rsid w:val="00DA4874"/>
    <w:rsid w:val="00DA5E51"/>
    <w:rsid w:val="00DA6797"/>
    <w:rsid w:val="00DB101D"/>
    <w:rsid w:val="00DB51F6"/>
    <w:rsid w:val="00DB699A"/>
    <w:rsid w:val="00DC0290"/>
    <w:rsid w:val="00DC035B"/>
    <w:rsid w:val="00DC0998"/>
    <w:rsid w:val="00DC2E09"/>
    <w:rsid w:val="00DC50B4"/>
    <w:rsid w:val="00DC6E48"/>
    <w:rsid w:val="00DC7B28"/>
    <w:rsid w:val="00DD3EF7"/>
    <w:rsid w:val="00DD4829"/>
    <w:rsid w:val="00DE44A7"/>
    <w:rsid w:val="00DF1FB6"/>
    <w:rsid w:val="00DF387B"/>
    <w:rsid w:val="00DF4503"/>
    <w:rsid w:val="00DF74C8"/>
    <w:rsid w:val="00E06000"/>
    <w:rsid w:val="00E07C8B"/>
    <w:rsid w:val="00E1015B"/>
    <w:rsid w:val="00E212F1"/>
    <w:rsid w:val="00E217F6"/>
    <w:rsid w:val="00E22E34"/>
    <w:rsid w:val="00E232A2"/>
    <w:rsid w:val="00E23862"/>
    <w:rsid w:val="00E30852"/>
    <w:rsid w:val="00E32568"/>
    <w:rsid w:val="00E34356"/>
    <w:rsid w:val="00E34CE4"/>
    <w:rsid w:val="00E353B3"/>
    <w:rsid w:val="00E365FD"/>
    <w:rsid w:val="00E43F25"/>
    <w:rsid w:val="00E4543E"/>
    <w:rsid w:val="00E47011"/>
    <w:rsid w:val="00E47091"/>
    <w:rsid w:val="00E61903"/>
    <w:rsid w:val="00E63684"/>
    <w:rsid w:val="00E67C54"/>
    <w:rsid w:val="00E71980"/>
    <w:rsid w:val="00E7383B"/>
    <w:rsid w:val="00E76AC0"/>
    <w:rsid w:val="00E8726E"/>
    <w:rsid w:val="00E911D7"/>
    <w:rsid w:val="00E9205E"/>
    <w:rsid w:val="00E9284A"/>
    <w:rsid w:val="00E93D1F"/>
    <w:rsid w:val="00E94261"/>
    <w:rsid w:val="00E964A7"/>
    <w:rsid w:val="00EA0BCD"/>
    <w:rsid w:val="00EA46F7"/>
    <w:rsid w:val="00EA58D0"/>
    <w:rsid w:val="00EB2757"/>
    <w:rsid w:val="00EB2DB8"/>
    <w:rsid w:val="00EC06E2"/>
    <w:rsid w:val="00EC2073"/>
    <w:rsid w:val="00EC3FA6"/>
    <w:rsid w:val="00EC4898"/>
    <w:rsid w:val="00EC61A2"/>
    <w:rsid w:val="00EE3690"/>
    <w:rsid w:val="00EE6B91"/>
    <w:rsid w:val="00EE7B9C"/>
    <w:rsid w:val="00EF0C2C"/>
    <w:rsid w:val="00EF54B1"/>
    <w:rsid w:val="00EF74FB"/>
    <w:rsid w:val="00F00117"/>
    <w:rsid w:val="00F04F03"/>
    <w:rsid w:val="00F05CCD"/>
    <w:rsid w:val="00F05CEA"/>
    <w:rsid w:val="00F05D12"/>
    <w:rsid w:val="00F065BF"/>
    <w:rsid w:val="00F122E6"/>
    <w:rsid w:val="00F14F46"/>
    <w:rsid w:val="00F23084"/>
    <w:rsid w:val="00F238A0"/>
    <w:rsid w:val="00F24900"/>
    <w:rsid w:val="00F27D32"/>
    <w:rsid w:val="00F36535"/>
    <w:rsid w:val="00F42DB9"/>
    <w:rsid w:val="00F5155E"/>
    <w:rsid w:val="00F561A0"/>
    <w:rsid w:val="00F65619"/>
    <w:rsid w:val="00F713E4"/>
    <w:rsid w:val="00F758D6"/>
    <w:rsid w:val="00F75A2D"/>
    <w:rsid w:val="00F81B40"/>
    <w:rsid w:val="00F82269"/>
    <w:rsid w:val="00F82816"/>
    <w:rsid w:val="00F82DEF"/>
    <w:rsid w:val="00F83A28"/>
    <w:rsid w:val="00F84190"/>
    <w:rsid w:val="00F9039E"/>
    <w:rsid w:val="00F90EEE"/>
    <w:rsid w:val="00F9452C"/>
    <w:rsid w:val="00FA15CB"/>
    <w:rsid w:val="00FA38F4"/>
    <w:rsid w:val="00FA6CFE"/>
    <w:rsid w:val="00FB0C02"/>
    <w:rsid w:val="00FB18C3"/>
    <w:rsid w:val="00FC157F"/>
    <w:rsid w:val="00FC4B28"/>
    <w:rsid w:val="00FD5144"/>
    <w:rsid w:val="00FD53E4"/>
    <w:rsid w:val="00FD7E18"/>
    <w:rsid w:val="00FE18E5"/>
    <w:rsid w:val="00FE6721"/>
    <w:rsid w:val="00FE73FE"/>
    <w:rsid w:val="00FE7A39"/>
    <w:rsid w:val="00FE7B8B"/>
    <w:rsid w:val="00FF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7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66C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C66C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D1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190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D1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190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5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5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2</Pages>
  <Words>365</Words>
  <Characters>2087</Characters>
  <Application>Microsoft Office Outlook</Application>
  <DocSecurity>0</DocSecurity>
  <Lines>0</Lines>
  <Paragraphs>0</Paragraphs>
  <ScaleCrop>false</ScaleCrop>
  <Company>Agency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Comp100</dc:creator>
  <cp:keywords/>
  <dc:description/>
  <cp:lastModifiedBy>123</cp:lastModifiedBy>
  <cp:revision>15</cp:revision>
  <cp:lastPrinted>2013-05-29T06:52:00Z</cp:lastPrinted>
  <dcterms:created xsi:type="dcterms:W3CDTF">2012-04-18T02:22:00Z</dcterms:created>
  <dcterms:modified xsi:type="dcterms:W3CDTF">2013-05-29T06:52:00Z</dcterms:modified>
</cp:coreProperties>
</file>